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DE96" w14:textId="35B5C8AC" w:rsidR="0009187A" w:rsidRDefault="00000000">
      <w:pPr>
        <w:pStyle w:val="Standard"/>
        <w:jc w:val="center"/>
      </w:pPr>
      <w:r>
        <w:rPr>
          <w:rFonts w:ascii="Verdana" w:hAnsi="Verdana"/>
          <w:b/>
          <w:sz w:val="28"/>
        </w:rPr>
        <w:t>Wniosek o zwrot płatności za wyżywienie</w:t>
      </w:r>
      <w:r>
        <w:rPr>
          <w:rFonts w:ascii="Verdana" w:hAnsi="Verdana"/>
          <w:b/>
          <w:sz w:val="28"/>
        </w:rPr>
        <w:br/>
        <w:t>w ramach programu „Lato w Mieście 2025”</w:t>
      </w:r>
    </w:p>
    <w:p w14:paraId="4B6B080B" w14:textId="77777777" w:rsidR="0009187A" w:rsidRDefault="0009187A">
      <w:pPr>
        <w:pStyle w:val="Standard"/>
        <w:jc w:val="center"/>
        <w:rPr>
          <w:rFonts w:ascii="Verdana" w:hAnsi="Verdana"/>
        </w:rPr>
      </w:pPr>
    </w:p>
    <w:p w14:paraId="64206908" w14:textId="77777777" w:rsidR="0009187A" w:rsidRDefault="0009187A">
      <w:pPr>
        <w:pStyle w:val="Standard"/>
        <w:jc w:val="center"/>
        <w:rPr>
          <w:rFonts w:ascii="Verdana" w:hAnsi="Verdana"/>
        </w:rPr>
      </w:pPr>
    </w:p>
    <w:tbl>
      <w:tblPr>
        <w:tblW w:w="9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4"/>
        <w:gridCol w:w="4988"/>
        <w:gridCol w:w="108"/>
      </w:tblGrid>
      <w:tr w:rsidR="0009187A" w14:paraId="4B756CB3" w14:textId="77777777" w:rsidTr="005266EF">
        <w:tblPrEx>
          <w:tblCellMar>
            <w:top w:w="0" w:type="dxa"/>
            <w:bottom w:w="0" w:type="dxa"/>
          </w:tblCellMar>
        </w:tblPrEx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4C58" w14:textId="77777777" w:rsidR="0009187A" w:rsidRDefault="00000000">
            <w:pPr>
              <w:pStyle w:val="Standard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Imię i nazwisko dziecka</w:t>
            </w:r>
          </w:p>
        </w:tc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B025" w14:textId="77777777" w:rsidR="0009187A" w:rsidRDefault="000918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6E157606" w14:textId="77777777" w:rsidR="0009187A" w:rsidRDefault="000918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DA450" w14:textId="77777777" w:rsidR="0009187A" w:rsidRDefault="0009187A">
            <w:pPr>
              <w:pStyle w:val="Standard"/>
            </w:pPr>
          </w:p>
        </w:tc>
      </w:tr>
      <w:tr w:rsidR="0009187A" w14:paraId="1C677CB7" w14:textId="77777777" w:rsidTr="005266E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EE7C" w14:textId="77777777" w:rsidR="0009187A" w:rsidRDefault="00000000">
            <w:pPr>
              <w:pStyle w:val="Standard"/>
            </w:pPr>
            <w:r>
              <w:rPr>
                <w:rFonts w:ascii="Verdana" w:hAnsi="Verdana"/>
                <w:b/>
                <w:sz w:val="20"/>
                <w:szCs w:val="20"/>
              </w:rPr>
              <w:t>Imię i nazwisko osoby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(rodzica / opiekuna dziecka) wpłacającej za wyżywienie</w:t>
            </w:r>
          </w:p>
        </w:tc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F49F" w14:textId="77777777" w:rsidR="0009187A" w:rsidRDefault="000918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4A894F0E" w14:textId="77777777" w:rsidR="0009187A" w:rsidRDefault="000918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10AA9704" w14:textId="77777777" w:rsidR="0009187A" w:rsidRDefault="000918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04081" w14:textId="77777777" w:rsidR="0009187A" w:rsidRDefault="0009187A">
            <w:pPr>
              <w:pStyle w:val="Standard"/>
            </w:pPr>
          </w:p>
        </w:tc>
      </w:tr>
      <w:tr w:rsidR="0009187A" w14:paraId="6857FA85" w14:textId="77777777" w:rsidTr="005266E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4907" w14:textId="77777777" w:rsidR="0009187A" w:rsidRDefault="00000000">
            <w:pPr>
              <w:pStyle w:val="Standard"/>
            </w:pPr>
            <w:r>
              <w:rPr>
                <w:rFonts w:ascii="Verdana" w:hAnsi="Verdana"/>
                <w:b/>
                <w:sz w:val="20"/>
                <w:szCs w:val="22"/>
              </w:rPr>
              <w:t>Numer rachunku bankowego osoby</w:t>
            </w:r>
            <w:r>
              <w:rPr>
                <w:rFonts w:ascii="Verdana" w:hAnsi="Verdana"/>
                <w:sz w:val="20"/>
                <w:szCs w:val="22"/>
              </w:rPr>
              <w:t xml:space="preserve"> (rodzica / opiekuna dziecka) do zwrotu płatności za wyżywienie</w:t>
            </w:r>
          </w:p>
        </w:tc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7580" w14:textId="77777777" w:rsidR="0009187A" w:rsidRDefault="00000000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 cyfr:</w:t>
            </w:r>
          </w:p>
          <w:p w14:paraId="26566ED1" w14:textId="77777777" w:rsidR="0009187A" w:rsidRDefault="0009187A">
            <w:pPr>
              <w:pStyle w:val="Standard"/>
              <w:rPr>
                <w:rFonts w:ascii="Verdana" w:hAnsi="Verdana"/>
                <w:sz w:val="16"/>
                <w:szCs w:val="16"/>
              </w:rPr>
            </w:pPr>
          </w:p>
          <w:p w14:paraId="5CE60E0F" w14:textId="77777777" w:rsidR="0009187A" w:rsidRDefault="00000000">
            <w:pPr>
              <w:pStyle w:val="Standard"/>
            </w:pP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</w:p>
        </w:tc>
        <w:tc>
          <w:tcPr>
            <w:tcW w:w="1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62FE4" w14:textId="77777777" w:rsidR="0009187A" w:rsidRDefault="0009187A">
            <w:pPr>
              <w:pStyle w:val="Standard"/>
            </w:pPr>
          </w:p>
        </w:tc>
      </w:tr>
      <w:tr w:rsidR="0009187A" w14:paraId="6A537508" w14:textId="77777777" w:rsidTr="005266E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9F1B" w14:textId="77777777" w:rsidR="0009187A" w:rsidRDefault="00000000">
            <w:pPr>
              <w:pStyle w:val="Standard"/>
            </w:pPr>
            <w:r>
              <w:rPr>
                <w:rFonts w:ascii="Verdana" w:hAnsi="Verdana"/>
                <w:b/>
                <w:sz w:val="20"/>
                <w:szCs w:val="20"/>
              </w:rPr>
              <w:t>Numer telefonu kontaktowego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do osoby (rodzica / opiekuna dziecka) wpłacającej za wyżywienie</w:t>
            </w:r>
          </w:p>
        </w:tc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8522" w14:textId="77777777" w:rsidR="0009187A" w:rsidRDefault="000918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63747" w14:textId="77777777" w:rsidR="0009187A" w:rsidRDefault="0009187A">
            <w:pPr>
              <w:pStyle w:val="Standard"/>
            </w:pPr>
          </w:p>
        </w:tc>
      </w:tr>
      <w:tr w:rsidR="0009187A" w14:paraId="26290F79" w14:textId="77777777" w:rsidTr="005266E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B6BC" w14:textId="77777777" w:rsidR="0009187A" w:rsidRDefault="00000000">
            <w:pPr>
              <w:pStyle w:val="Standard"/>
            </w:pPr>
            <w:r>
              <w:rPr>
                <w:rFonts w:ascii="Verdana" w:hAnsi="Verdana"/>
                <w:b/>
                <w:sz w:val="20"/>
                <w:szCs w:val="20"/>
              </w:rPr>
              <w:t>Placówka</w:t>
            </w:r>
            <w:r>
              <w:rPr>
                <w:rFonts w:ascii="Verdana" w:hAnsi="Verdana"/>
                <w:sz w:val="20"/>
                <w:szCs w:val="20"/>
              </w:rPr>
              <w:br/>
              <w:t>uczestnicząca w akcji „Lato w mieście 2025”</w:t>
            </w:r>
          </w:p>
        </w:tc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0351" w14:textId="77777777" w:rsidR="0009187A" w:rsidRDefault="00000000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Szkoła Podstawowa nr ………</w:t>
            </w:r>
          </w:p>
          <w:p w14:paraId="07441D09" w14:textId="77777777" w:rsidR="0009187A" w:rsidRDefault="0009187A">
            <w:pPr>
              <w:pStyle w:val="Standard"/>
              <w:spacing w:line="360" w:lineRule="auto"/>
            </w:pPr>
          </w:p>
        </w:tc>
        <w:tc>
          <w:tcPr>
            <w:tcW w:w="1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A973E" w14:textId="77777777" w:rsidR="0009187A" w:rsidRDefault="0009187A">
            <w:pPr>
              <w:pStyle w:val="Standard"/>
            </w:pPr>
          </w:p>
        </w:tc>
      </w:tr>
      <w:tr w:rsidR="0009187A" w14:paraId="48F0DAFD" w14:textId="77777777" w:rsidTr="005266E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68A8" w14:textId="77777777" w:rsidR="0009187A" w:rsidRDefault="00000000">
            <w:pPr>
              <w:pStyle w:val="Standard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Termin trwania akcji w placówce</w:t>
            </w:r>
          </w:p>
        </w:tc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A464" w14:textId="77777777" w:rsidR="0009187A" w:rsidRDefault="0009187A">
            <w:pPr>
              <w:pStyle w:val="Standard"/>
              <w:rPr>
                <w:rFonts w:ascii="Verdana" w:hAnsi="Verdana"/>
                <w:sz w:val="16"/>
                <w:szCs w:val="20"/>
              </w:rPr>
            </w:pPr>
          </w:p>
          <w:p w14:paraId="37393C03" w14:textId="77777777" w:rsidR="0009187A" w:rsidRDefault="000918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014F6" w14:textId="77777777" w:rsidR="0009187A" w:rsidRDefault="0009187A">
            <w:pPr>
              <w:pStyle w:val="Standard"/>
            </w:pPr>
          </w:p>
        </w:tc>
      </w:tr>
      <w:tr w:rsidR="0009187A" w14:paraId="1924DE02" w14:textId="77777777" w:rsidTr="005266E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908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E989" w14:textId="77777777" w:rsidR="0009187A" w:rsidRDefault="00000000">
            <w:pPr>
              <w:pStyle w:val="Standard"/>
            </w:pPr>
            <w:r>
              <w:rPr>
                <w:rFonts w:ascii="Verdana" w:hAnsi="Verdana"/>
                <w:b/>
                <w:sz w:val="20"/>
                <w:szCs w:val="22"/>
              </w:rPr>
              <w:t xml:space="preserve">Daty i liczba dni </w:t>
            </w:r>
            <w:proofErr w:type="gramStart"/>
            <w:r>
              <w:rPr>
                <w:rFonts w:ascii="Verdana" w:hAnsi="Verdana"/>
                <w:b/>
                <w:sz w:val="20"/>
                <w:szCs w:val="22"/>
              </w:rPr>
              <w:t>nie korzystania</w:t>
            </w:r>
            <w:proofErr w:type="gramEnd"/>
            <w:r>
              <w:rPr>
                <w:rFonts w:ascii="Verdana" w:hAnsi="Verdana"/>
                <w:sz w:val="20"/>
                <w:szCs w:val="22"/>
              </w:rPr>
              <w:t xml:space="preserve"> przez dziecko z wyżywienia</w:t>
            </w:r>
          </w:p>
        </w:tc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0D81" w14:textId="77777777" w:rsidR="0009187A" w:rsidRDefault="00000000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daty:</w:t>
            </w:r>
          </w:p>
          <w:p w14:paraId="05A3D473" w14:textId="77777777" w:rsidR="0009187A" w:rsidRDefault="0009187A">
            <w:pPr>
              <w:pStyle w:val="Standard"/>
              <w:rPr>
                <w:rFonts w:ascii="Verdana" w:hAnsi="Verdana"/>
                <w:sz w:val="16"/>
                <w:szCs w:val="16"/>
              </w:rPr>
            </w:pPr>
          </w:p>
          <w:p w14:paraId="7919F74C" w14:textId="77777777" w:rsidR="0009187A" w:rsidRDefault="0009187A">
            <w:pPr>
              <w:pStyle w:val="Standard"/>
              <w:rPr>
                <w:rFonts w:ascii="Verdana" w:hAnsi="Verdana"/>
                <w:sz w:val="16"/>
                <w:szCs w:val="16"/>
              </w:rPr>
            </w:pPr>
          </w:p>
          <w:p w14:paraId="74310F4C" w14:textId="77777777" w:rsidR="0009187A" w:rsidRDefault="0009187A">
            <w:pPr>
              <w:pStyle w:val="Standard"/>
              <w:rPr>
                <w:rFonts w:ascii="Verdana" w:hAnsi="Verdana"/>
                <w:sz w:val="22"/>
              </w:rPr>
            </w:pPr>
          </w:p>
        </w:tc>
      </w:tr>
      <w:tr w:rsidR="0009187A" w14:paraId="264C0E1F" w14:textId="77777777" w:rsidTr="005266E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586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AEE5" w14:textId="77777777" w:rsidR="0009187A" w:rsidRDefault="00000000">
            <w:pPr>
              <w:pStyle w:val="Standard"/>
            </w:pPr>
            <w:r>
              <w:rPr>
                <w:rFonts w:ascii="Verdana" w:hAnsi="Verdana"/>
                <w:b/>
                <w:sz w:val="20"/>
                <w:szCs w:val="22"/>
              </w:rPr>
              <w:t>Potwierdzenie kierownika punktu</w:t>
            </w:r>
            <w:r>
              <w:rPr>
                <w:rFonts w:ascii="Verdana" w:hAnsi="Verdana"/>
                <w:sz w:val="20"/>
                <w:szCs w:val="22"/>
              </w:rPr>
              <w:t xml:space="preserve"> akcji liczby dni </w:t>
            </w:r>
            <w:proofErr w:type="gramStart"/>
            <w:r>
              <w:rPr>
                <w:rFonts w:ascii="Verdana" w:hAnsi="Verdana"/>
                <w:sz w:val="20"/>
                <w:szCs w:val="22"/>
              </w:rPr>
              <w:t>nie korzystania</w:t>
            </w:r>
            <w:proofErr w:type="gramEnd"/>
            <w:r>
              <w:rPr>
                <w:rFonts w:ascii="Verdana" w:hAnsi="Verdana"/>
                <w:sz w:val="20"/>
                <w:szCs w:val="22"/>
              </w:rPr>
              <w:t xml:space="preserve"> przez dziecko z wyżywienia</w:t>
            </w:r>
          </w:p>
        </w:tc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5B8F" w14:textId="77777777" w:rsidR="0009187A" w:rsidRDefault="00000000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Czytelny podpis</w:t>
            </w:r>
          </w:p>
          <w:p w14:paraId="140C6B06" w14:textId="77777777" w:rsidR="0009187A" w:rsidRDefault="0009187A">
            <w:pPr>
              <w:pStyle w:val="Standard"/>
              <w:rPr>
                <w:rFonts w:ascii="Verdana" w:hAnsi="Verdana"/>
                <w:sz w:val="16"/>
                <w:szCs w:val="16"/>
              </w:rPr>
            </w:pPr>
          </w:p>
          <w:p w14:paraId="3B727236" w14:textId="77777777" w:rsidR="0009187A" w:rsidRDefault="0009187A">
            <w:pPr>
              <w:pStyle w:val="Standard"/>
              <w:rPr>
                <w:rFonts w:ascii="Verdana" w:hAnsi="Verdana"/>
                <w:sz w:val="16"/>
                <w:szCs w:val="16"/>
              </w:rPr>
            </w:pPr>
          </w:p>
          <w:p w14:paraId="309461D4" w14:textId="77777777" w:rsidR="0009187A" w:rsidRDefault="00000000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pieczątka placówki</w:t>
            </w:r>
          </w:p>
          <w:p w14:paraId="4779BE2F" w14:textId="77777777" w:rsidR="0009187A" w:rsidRDefault="0009187A">
            <w:pPr>
              <w:pStyle w:val="Standard"/>
              <w:rPr>
                <w:rFonts w:ascii="Verdana" w:hAnsi="Verdana"/>
                <w:sz w:val="16"/>
                <w:szCs w:val="16"/>
              </w:rPr>
            </w:pPr>
          </w:p>
          <w:p w14:paraId="2481E572" w14:textId="77777777" w:rsidR="0009187A" w:rsidRDefault="0009187A">
            <w:pPr>
              <w:pStyle w:val="Standard"/>
              <w:rPr>
                <w:rFonts w:ascii="Verdana" w:hAnsi="Verdana"/>
                <w:sz w:val="22"/>
              </w:rPr>
            </w:pPr>
          </w:p>
        </w:tc>
      </w:tr>
    </w:tbl>
    <w:p w14:paraId="4EC68E95" w14:textId="77777777" w:rsidR="0009187A" w:rsidRDefault="0009187A">
      <w:pPr>
        <w:pStyle w:val="Standard"/>
        <w:rPr>
          <w:rFonts w:ascii="Verdana" w:hAnsi="Verdana"/>
        </w:rPr>
      </w:pPr>
    </w:p>
    <w:p w14:paraId="3258C35F" w14:textId="77777777" w:rsidR="0009187A" w:rsidRDefault="0009187A">
      <w:pPr>
        <w:pStyle w:val="Standard"/>
        <w:rPr>
          <w:rFonts w:ascii="Verdana" w:hAnsi="Verdana"/>
        </w:rPr>
      </w:pPr>
    </w:p>
    <w:p w14:paraId="124BD3CE" w14:textId="77777777" w:rsidR="0009187A" w:rsidRDefault="0009187A">
      <w:pPr>
        <w:pStyle w:val="Standard"/>
        <w:rPr>
          <w:rFonts w:ascii="Verdana" w:hAnsi="Verdana"/>
        </w:rPr>
      </w:pPr>
    </w:p>
    <w:p w14:paraId="02093379" w14:textId="77777777" w:rsidR="0009187A" w:rsidRDefault="0009187A">
      <w:pPr>
        <w:pStyle w:val="Standard"/>
        <w:tabs>
          <w:tab w:val="left" w:pos="568"/>
        </w:tabs>
        <w:ind w:left="284" w:hanging="284"/>
        <w:jc w:val="both"/>
        <w:rPr>
          <w:rFonts w:ascii="Verdana" w:hAnsi="Verdana"/>
        </w:rPr>
      </w:pPr>
    </w:p>
    <w:p w14:paraId="36084DD3" w14:textId="77777777" w:rsidR="0009187A" w:rsidRDefault="0009187A">
      <w:pPr>
        <w:pStyle w:val="Standard"/>
        <w:rPr>
          <w:rFonts w:ascii="Verdana" w:hAnsi="Verdana"/>
        </w:rPr>
      </w:pPr>
    </w:p>
    <w:p w14:paraId="779E5937" w14:textId="77777777" w:rsidR="0009187A" w:rsidRDefault="0009187A">
      <w:pPr>
        <w:pStyle w:val="Standard"/>
        <w:rPr>
          <w:rFonts w:ascii="Verdana" w:hAnsi="Verdana"/>
        </w:rPr>
      </w:pPr>
    </w:p>
    <w:p w14:paraId="10D1815A" w14:textId="77777777" w:rsidR="0009187A" w:rsidRDefault="0009187A">
      <w:pPr>
        <w:pStyle w:val="Standard"/>
        <w:rPr>
          <w:rFonts w:ascii="Verdana" w:hAnsi="Verdana"/>
        </w:rPr>
      </w:pPr>
    </w:p>
    <w:p w14:paraId="505C229A" w14:textId="77777777" w:rsidR="0009187A" w:rsidRDefault="0009187A">
      <w:pPr>
        <w:pStyle w:val="Standard"/>
        <w:rPr>
          <w:rFonts w:ascii="Verdana" w:hAnsi="Verdana"/>
        </w:rPr>
      </w:pPr>
    </w:p>
    <w:p w14:paraId="79A83DAA" w14:textId="77777777" w:rsidR="0009187A" w:rsidRDefault="00000000">
      <w:pPr>
        <w:pStyle w:val="Standard"/>
        <w:ind w:left="4536" w:right="566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………………………………………………….……………………………</w:t>
      </w:r>
    </w:p>
    <w:p w14:paraId="4652AD26" w14:textId="77777777" w:rsidR="0009187A" w:rsidRDefault="00000000">
      <w:pPr>
        <w:pStyle w:val="Standard"/>
        <w:ind w:left="4536" w:right="566"/>
        <w:jc w:val="center"/>
      </w:pPr>
      <w:r>
        <w:rPr>
          <w:rFonts w:ascii="Verdana" w:hAnsi="Verdana"/>
          <w:sz w:val="18"/>
        </w:rPr>
        <w:t>Podpis osoby (rodzica / opiekuna dziecka),</w:t>
      </w:r>
      <w:r>
        <w:rPr>
          <w:rFonts w:ascii="Verdana" w:hAnsi="Verdana"/>
          <w:sz w:val="18"/>
        </w:rPr>
        <w:br/>
        <w:t>która dokonała wpłaty za wyżywienie</w:t>
      </w:r>
    </w:p>
    <w:sectPr w:rsidR="0009187A">
      <w:pgSz w:w="11906" w:h="16838"/>
      <w:pgMar w:top="1418" w:right="1021" w:bottom="1418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97BBC" w14:textId="77777777" w:rsidR="00401993" w:rsidRDefault="00401993">
      <w:r>
        <w:separator/>
      </w:r>
    </w:p>
  </w:endnote>
  <w:endnote w:type="continuationSeparator" w:id="0">
    <w:p w14:paraId="5196D26C" w14:textId="77777777" w:rsidR="00401993" w:rsidRDefault="0040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21D4A" w14:textId="77777777" w:rsidR="00401993" w:rsidRDefault="00401993">
      <w:r>
        <w:rPr>
          <w:color w:val="000000"/>
        </w:rPr>
        <w:separator/>
      </w:r>
    </w:p>
  </w:footnote>
  <w:footnote w:type="continuationSeparator" w:id="0">
    <w:p w14:paraId="1749F0E1" w14:textId="77777777" w:rsidR="00401993" w:rsidRDefault="0040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347AC"/>
    <w:multiLevelType w:val="multilevel"/>
    <w:tmpl w:val="AF54B538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553E7CB3"/>
    <w:multiLevelType w:val="multilevel"/>
    <w:tmpl w:val="80D8826A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6E9C1EAF"/>
    <w:multiLevelType w:val="multilevel"/>
    <w:tmpl w:val="953CAFFE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284002633">
    <w:abstractNumId w:val="1"/>
  </w:num>
  <w:num w:numId="2" w16cid:durableId="537549367">
    <w:abstractNumId w:val="2"/>
  </w:num>
  <w:num w:numId="3" w16cid:durableId="155400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187A"/>
    <w:rsid w:val="0009187A"/>
    <w:rsid w:val="00401993"/>
    <w:rsid w:val="00445167"/>
    <w:rsid w:val="005266EF"/>
    <w:rsid w:val="00F6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F319"/>
  <w15:docId w15:val="{12C64498-89A4-4D56-942D-6E8A0DE9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płatności za wyżywienie</dc:title>
  <dc:creator>Lenovo</dc:creator>
  <cp:lastModifiedBy>Małgorzata</cp:lastModifiedBy>
  <cp:revision>3</cp:revision>
  <cp:lastPrinted>2019-08-26T08:00:00Z</cp:lastPrinted>
  <dcterms:created xsi:type="dcterms:W3CDTF">2025-06-28T16:41:00Z</dcterms:created>
  <dcterms:modified xsi:type="dcterms:W3CDTF">2025-06-28T16:41:00Z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U.G.m.st. Warszawy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